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0CBD" w14:textId="77777777"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14:paraId="0FEF9BE9" w14:textId="77777777"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b/>
          <w:sz w:val="20"/>
          <w:szCs w:val="20"/>
        </w:rPr>
        <w:t>Oggetto:</w:t>
      </w:r>
      <w:r w:rsidRPr="003E66E7">
        <w:rPr>
          <w:rFonts w:ascii="Century Gothic" w:hAnsi="Century Gothic"/>
          <w:sz w:val="20"/>
          <w:szCs w:val="20"/>
        </w:rPr>
        <w:t xml:space="preserve"> PRESENTAZIONE DELL</w:t>
      </w:r>
      <w:r w:rsidR="003E66E7">
        <w:rPr>
          <w:rFonts w:ascii="Century Gothic" w:hAnsi="Century Gothic"/>
          <w:sz w:val="20"/>
          <w:szCs w:val="20"/>
        </w:rPr>
        <w:t>A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>CANDIDATUR</w:t>
      </w:r>
      <w:r w:rsidR="003E66E7">
        <w:rPr>
          <w:rFonts w:ascii="Century Gothic" w:hAnsi="Century Gothic"/>
          <w:sz w:val="20"/>
          <w:szCs w:val="20"/>
        </w:rPr>
        <w:t>A</w:t>
      </w:r>
      <w:r w:rsidRPr="003E66E7">
        <w:rPr>
          <w:rFonts w:ascii="Century Gothic" w:hAnsi="Century Gothic"/>
          <w:sz w:val="20"/>
          <w:szCs w:val="20"/>
        </w:rPr>
        <w:t xml:space="preserve"> ALLA CARICA DI MEMBR</w:t>
      </w:r>
      <w:r w:rsidR="003E66E7">
        <w:rPr>
          <w:rFonts w:ascii="Century Gothic" w:hAnsi="Century Gothic"/>
          <w:sz w:val="20"/>
          <w:szCs w:val="20"/>
        </w:rPr>
        <w:t>O</w:t>
      </w:r>
      <w:r w:rsidRPr="003E66E7">
        <w:rPr>
          <w:rFonts w:ascii="Century Gothic" w:hAnsi="Century Gothic"/>
          <w:sz w:val="20"/>
          <w:szCs w:val="20"/>
        </w:rPr>
        <w:t xml:space="preserve"> DELLA COMMISSIONE </w:t>
      </w:r>
      <w:r w:rsidR="003E66E7">
        <w:rPr>
          <w:rFonts w:ascii="Century Gothic" w:hAnsi="Century Gothic"/>
          <w:sz w:val="20"/>
          <w:szCs w:val="20"/>
        </w:rPr>
        <w:t>L</w:t>
      </w:r>
      <w:r w:rsidRPr="003E66E7">
        <w:rPr>
          <w:rFonts w:ascii="Century Gothic" w:hAnsi="Century Gothic"/>
          <w:sz w:val="20"/>
          <w:szCs w:val="20"/>
        </w:rPr>
        <w:t>OCALE</w:t>
      </w:r>
      <w:r w:rsidR="00A45FC5" w:rsidRPr="003E66E7">
        <w:rPr>
          <w:rFonts w:ascii="Century Gothic" w:hAnsi="Century Gothic"/>
          <w:sz w:val="20"/>
          <w:szCs w:val="20"/>
        </w:rPr>
        <w:t xml:space="preserve"> PE</w:t>
      </w:r>
      <w:r w:rsidRPr="003E66E7">
        <w:rPr>
          <w:rFonts w:ascii="Century Gothic" w:hAnsi="Century Gothic"/>
          <w:sz w:val="20"/>
          <w:szCs w:val="20"/>
        </w:rPr>
        <w:t>R IL PAESAGGIO</w:t>
      </w:r>
      <w:r w:rsidR="003E66E7">
        <w:rPr>
          <w:rFonts w:ascii="Century Gothic" w:hAnsi="Century Gothic"/>
          <w:sz w:val="20"/>
          <w:szCs w:val="20"/>
        </w:rPr>
        <w:t xml:space="preserve"> </w:t>
      </w:r>
    </w:p>
    <w:p w14:paraId="763CE6AC" w14:textId="77777777" w:rsidR="00567EC1" w:rsidRPr="003E66E7" w:rsidRDefault="00567EC1" w:rsidP="003E66E7">
      <w:pPr>
        <w:tabs>
          <w:tab w:val="left" w:pos="2055"/>
        </w:tabs>
        <w:jc w:val="center"/>
        <w:rPr>
          <w:rFonts w:ascii="Century Gothic" w:hAnsi="Century Gothic"/>
          <w:b/>
          <w:sz w:val="20"/>
          <w:szCs w:val="20"/>
        </w:rPr>
      </w:pPr>
      <w:r w:rsidRPr="003E66E7">
        <w:rPr>
          <w:rFonts w:ascii="Century Gothic" w:hAnsi="Century Gothic"/>
          <w:b/>
          <w:sz w:val="20"/>
          <w:szCs w:val="20"/>
        </w:rPr>
        <w:t>Domanda di partecipazione</w:t>
      </w:r>
    </w:p>
    <w:p w14:paraId="196A5B0F" w14:textId="77777777" w:rsidR="00567EC1" w:rsidRPr="003E66E7" w:rsidRDefault="00567EC1" w:rsidP="00FB5D25">
      <w:pPr>
        <w:tabs>
          <w:tab w:val="left" w:pos="2055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Il/ La sottoscritto/a  ___________________________________ codice fiscale _________________ nato/a </w:t>
      </w:r>
      <w:proofErr w:type="spellStart"/>
      <w:r w:rsidRPr="003E66E7">
        <w:rPr>
          <w:rFonts w:ascii="Century Gothic" w:hAnsi="Century Gothic"/>
          <w:sz w:val="20"/>
          <w:szCs w:val="20"/>
        </w:rPr>
        <w:t>a</w:t>
      </w:r>
      <w:proofErr w:type="spellEnd"/>
      <w:r w:rsidRPr="003E66E7">
        <w:rPr>
          <w:rFonts w:ascii="Century Gothic" w:hAnsi="Century Gothic"/>
          <w:sz w:val="20"/>
          <w:szCs w:val="20"/>
        </w:rPr>
        <w:t xml:space="preserve"> ______________________________________________   Prov. _____ il ______________</w:t>
      </w:r>
      <w:r w:rsidRPr="003E66E7">
        <w:rPr>
          <w:rFonts w:ascii="Century Gothic" w:hAnsi="Century Gothic"/>
          <w:sz w:val="20"/>
          <w:szCs w:val="20"/>
        </w:rPr>
        <w:tab/>
      </w:r>
    </w:p>
    <w:p w14:paraId="20340A9E" w14:textId="77777777" w:rsidR="00567EC1" w:rsidRPr="003E66E7" w:rsidRDefault="00567EC1" w:rsidP="00FB5D25">
      <w:pPr>
        <w:tabs>
          <w:tab w:val="left" w:pos="2055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residente </w:t>
      </w:r>
      <w:proofErr w:type="gramStart"/>
      <w:r w:rsidRPr="003E66E7">
        <w:rPr>
          <w:rFonts w:ascii="Century Gothic" w:hAnsi="Century Gothic"/>
          <w:sz w:val="20"/>
          <w:szCs w:val="20"/>
        </w:rPr>
        <w:t xml:space="preserve">in:   </w:t>
      </w:r>
      <w:proofErr w:type="gramEnd"/>
      <w:r w:rsidRPr="003E66E7">
        <w:rPr>
          <w:rFonts w:ascii="Century Gothic" w:hAnsi="Century Gothic"/>
          <w:sz w:val="20"/>
          <w:szCs w:val="20"/>
        </w:rPr>
        <w:t xml:space="preserve">_________________________________ </w:t>
      </w:r>
      <w:r w:rsidRPr="003E66E7">
        <w:rPr>
          <w:rFonts w:ascii="Century Gothic" w:hAnsi="Century Gothic"/>
          <w:sz w:val="20"/>
          <w:szCs w:val="20"/>
        </w:rPr>
        <w:tab/>
        <w:t>Prov. ____________</w:t>
      </w:r>
      <w:r w:rsidRPr="003E66E7">
        <w:rPr>
          <w:rFonts w:ascii="Century Gothic" w:hAnsi="Century Gothic"/>
          <w:sz w:val="20"/>
          <w:szCs w:val="20"/>
        </w:rPr>
        <w:tab/>
        <w:t xml:space="preserve">C.A.P.  __________ </w:t>
      </w:r>
      <w:r w:rsidRPr="003E66E7">
        <w:rPr>
          <w:rFonts w:ascii="Century Gothic" w:hAnsi="Century Gothic"/>
          <w:sz w:val="20"/>
          <w:szCs w:val="20"/>
        </w:rPr>
        <w:tab/>
      </w:r>
    </w:p>
    <w:p w14:paraId="078823C5" w14:textId="77777777" w:rsidR="00567EC1" w:rsidRPr="003E66E7" w:rsidRDefault="00567EC1" w:rsidP="00FB5D25">
      <w:pPr>
        <w:tabs>
          <w:tab w:val="left" w:pos="2055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indirizzo _________________________________________________________________________</w:t>
      </w:r>
    </w:p>
    <w:p w14:paraId="0CD10447" w14:textId="77777777" w:rsidR="00567EC1" w:rsidRPr="003E66E7" w:rsidRDefault="00567EC1" w:rsidP="00FB5D25">
      <w:pPr>
        <w:tabs>
          <w:tab w:val="left" w:pos="2055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@ mail _________________________________________ Cell. _____________</w:t>
      </w:r>
      <w:proofErr w:type="gramStart"/>
      <w:r w:rsidRPr="003E66E7">
        <w:rPr>
          <w:rFonts w:ascii="Century Gothic" w:hAnsi="Century Gothic"/>
          <w:sz w:val="20"/>
          <w:szCs w:val="20"/>
        </w:rPr>
        <w:t>_  tel.</w:t>
      </w:r>
      <w:proofErr w:type="gramEnd"/>
      <w:r w:rsidRPr="003E66E7">
        <w:rPr>
          <w:rFonts w:ascii="Century Gothic" w:hAnsi="Century Gothic"/>
          <w:sz w:val="20"/>
          <w:szCs w:val="20"/>
        </w:rPr>
        <w:t xml:space="preserve"> ___________</w:t>
      </w:r>
      <w:r w:rsidRPr="003E66E7">
        <w:rPr>
          <w:rFonts w:ascii="Century Gothic" w:hAnsi="Century Gothic"/>
          <w:sz w:val="20"/>
          <w:szCs w:val="20"/>
        </w:rPr>
        <w:tab/>
      </w:r>
    </w:p>
    <w:p w14:paraId="499DC4C0" w14:textId="77777777" w:rsidR="00567EC1" w:rsidRPr="003E66E7" w:rsidRDefault="00567EC1" w:rsidP="009E5654">
      <w:pPr>
        <w:tabs>
          <w:tab w:val="left" w:pos="2055"/>
        </w:tabs>
        <w:spacing w:line="360" w:lineRule="auto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Fax ____________________</w:t>
      </w:r>
    </w:p>
    <w:p w14:paraId="4491D2FD" w14:textId="77777777" w:rsidR="00567EC1" w:rsidRPr="00FB5D25" w:rsidRDefault="00567EC1" w:rsidP="00567EC1">
      <w:pPr>
        <w:tabs>
          <w:tab w:val="left" w:pos="2055"/>
        </w:tabs>
        <w:jc w:val="center"/>
        <w:rPr>
          <w:rFonts w:ascii="Century Gothic" w:hAnsi="Century Gothic"/>
          <w:b/>
          <w:sz w:val="20"/>
          <w:szCs w:val="20"/>
        </w:rPr>
      </w:pPr>
      <w:r w:rsidRPr="00FB5D25">
        <w:rPr>
          <w:rFonts w:ascii="Century Gothic" w:hAnsi="Century Gothic"/>
          <w:b/>
          <w:sz w:val="20"/>
          <w:szCs w:val="20"/>
        </w:rPr>
        <w:t>CHIEDE</w:t>
      </w:r>
    </w:p>
    <w:p w14:paraId="29581A90" w14:textId="77777777"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di poter proporre la </w:t>
      </w:r>
      <w:r w:rsidR="003E66E7">
        <w:rPr>
          <w:rFonts w:ascii="Century Gothic" w:hAnsi="Century Gothic"/>
          <w:sz w:val="20"/>
          <w:szCs w:val="20"/>
        </w:rPr>
        <w:t>propria</w:t>
      </w:r>
      <w:r w:rsidRPr="003E66E7">
        <w:rPr>
          <w:rFonts w:ascii="Century Gothic" w:hAnsi="Century Gothic"/>
          <w:sz w:val="20"/>
          <w:szCs w:val="20"/>
        </w:rPr>
        <w:t xml:space="preserve"> candidatura per </w:t>
      </w:r>
      <w:r w:rsidR="003E66E7">
        <w:rPr>
          <w:rFonts w:ascii="Century Gothic" w:hAnsi="Century Gothic"/>
          <w:sz w:val="20"/>
          <w:szCs w:val="20"/>
        </w:rPr>
        <w:t>l</w:t>
      </w:r>
      <w:r w:rsidRPr="003E66E7">
        <w:rPr>
          <w:rFonts w:ascii="Century Gothic" w:hAnsi="Century Gothic"/>
          <w:sz w:val="20"/>
          <w:szCs w:val="20"/>
        </w:rPr>
        <w:t>a nomina di membr</w:t>
      </w:r>
      <w:r w:rsidR="003E66E7">
        <w:rPr>
          <w:rFonts w:ascii="Century Gothic" w:hAnsi="Century Gothic"/>
          <w:sz w:val="20"/>
          <w:szCs w:val="20"/>
        </w:rPr>
        <w:t>o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>della Commissione Comunale per il   Paesaggio di cui all'avviso pubblico in oggetto.</w:t>
      </w:r>
    </w:p>
    <w:p w14:paraId="33FFDA4F" w14:textId="77777777"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A tal fine:</w:t>
      </w:r>
    </w:p>
    <w:p w14:paraId="7966D3ED" w14:textId="77777777" w:rsidR="009B2604" w:rsidRPr="003E66E7" w:rsidRDefault="00567EC1" w:rsidP="009B2604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elegge il seguente domicilio, presso il quale chiede venga inviata ogni comunicazione relativa all' avviso, sollevando il</w:t>
      </w:r>
      <w:r w:rsidR="00AC7272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 xml:space="preserve">Comune da ogni responsabilità derivante da mancato recapito: </w:t>
      </w:r>
    </w:p>
    <w:p w14:paraId="78DD1305" w14:textId="77777777" w:rsidR="00567EC1" w:rsidRPr="003E66E7" w:rsidRDefault="00567EC1" w:rsidP="009B2604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Via/Piazza/n. civico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</w:p>
    <w:p w14:paraId="542FA49F" w14:textId="77777777" w:rsidR="00567EC1" w:rsidRPr="003E66E7" w:rsidRDefault="00A45FC5" w:rsidP="009B2604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Comune/CAP/Prov. Tel./fax </w:t>
      </w:r>
      <w:proofErr w:type="spellStart"/>
      <w:r w:rsidRPr="003E66E7">
        <w:rPr>
          <w:rFonts w:ascii="Century Gothic" w:hAnsi="Century Gothic"/>
          <w:sz w:val="20"/>
          <w:szCs w:val="20"/>
        </w:rPr>
        <w:t>cell</w:t>
      </w:r>
      <w:proofErr w:type="spellEnd"/>
      <w:r w:rsidRPr="003E66E7">
        <w:rPr>
          <w:rFonts w:ascii="Century Gothic" w:hAnsi="Century Gothic"/>
          <w:sz w:val="20"/>
          <w:szCs w:val="20"/>
        </w:rPr>
        <w:t xml:space="preserve">.  </w:t>
      </w:r>
      <w:r w:rsidR="00567EC1" w:rsidRPr="003E66E7">
        <w:rPr>
          <w:rFonts w:ascii="Century Gothic" w:hAnsi="Century Gothic"/>
          <w:sz w:val="20"/>
          <w:szCs w:val="20"/>
        </w:rPr>
        <w:tab/>
      </w:r>
    </w:p>
    <w:p w14:paraId="42CB40B4" w14:textId="77777777" w:rsidR="009B2604" w:rsidRPr="003E66E7" w:rsidRDefault="00A45FC5" w:rsidP="009B2604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Email  </w:t>
      </w:r>
    </w:p>
    <w:p w14:paraId="0A7E042C" w14:textId="77777777" w:rsidR="00567EC1" w:rsidRPr="003E66E7" w:rsidRDefault="009B2604" w:rsidP="009B2604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Dichiara,</w:t>
      </w:r>
      <w:r w:rsidR="00567EC1" w:rsidRPr="003E66E7">
        <w:rPr>
          <w:rFonts w:ascii="Century Gothic" w:hAnsi="Century Gothic"/>
          <w:sz w:val="20"/>
          <w:szCs w:val="20"/>
        </w:rPr>
        <w:t xml:space="preserve"> sotto la propria p</w:t>
      </w:r>
      <w:r w:rsidRPr="003E66E7">
        <w:rPr>
          <w:rFonts w:ascii="Century Gothic" w:hAnsi="Century Gothic"/>
          <w:sz w:val="20"/>
          <w:szCs w:val="20"/>
        </w:rPr>
        <w:t>ersonale responsabilità, ai fini</w:t>
      </w:r>
      <w:r w:rsidR="00567EC1" w:rsidRPr="003E66E7">
        <w:rPr>
          <w:rFonts w:ascii="Century Gothic" w:hAnsi="Century Gothic"/>
          <w:sz w:val="20"/>
          <w:szCs w:val="20"/>
        </w:rPr>
        <w:t xml:space="preserve"> della partecipazione all'avviso in oggetto:</w:t>
      </w:r>
    </w:p>
    <w:p w14:paraId="1F72CA1A" w14:textId="77777777" w:rsidR="00567EC1" w:rsidRPr="003E66E7" w:rsidRDefault="00567EC1" w:rsidP="00567EC1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avere la cittadinan</w:t>
      </w:r>
      <w:r w:rsidR="009B2604" w:rsidRPr="003E66E7">
        <w:rPr>
          <w:rFonts w:ascii="Century Gothic" w:hAnsi="Century Gothic"/>
          <w:sz w:val="20"/>
          <w:szCs w:val="20"/>
        </w:rPr>
        <w:t xml:space="preserve">za </w:t>
      </w:r>
      <w:r w:rsidR="009E5654" w:rsidRPr="003E66E7">
        <w:rPr>
          <w:rFonts w:ascii="Century Gothic" w:hAnsi="Century Gothic"/>
          <w:sz w:val="20"/>
          <w:szCs w:val="20"/>
        </w:rPr>
        <w:t>____________________</w:t>
      </w:r>
    </w:p>
    <w:p w14:paraId="11C0112E" w14:textId="77777777" w:rsidR="00567EC1" w:rsidRPr="003E66E7" w:rsidRDefault="00D016FD" w:rsidP="00567EC1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godere de</w:t>
      </w:r>
      <w:r w:rsidR="009B2604" w:rsidRPr="003E66E7">
        <w:rPr>
          <w:rFonts w:ascii="Century Gothic" w:hAnsi="Century Gothic"/>
          <w:sz w:val="20"/>
          <w:szCs w:val="20"/>
        </w:rPr>
        <w:t>i diritt</w:t>
      </w:r>
      <w:r w:rsidR="00567EC1" w:rsidRPr="003E66E7">
        <w:rPr>
          <w:rFonts w:ascii="Century Gothic" w:hAnsi="Century Gothic"/>
          <w:sz w:val="20"/>
          <w:szCs w:val="20"/>
        </w:rPr>
        <w:t>i ci</w:t>
      </w:r>
      <w:r w:rsidRPr="003E66E7">
        <w:rPr>
          <w:rFonts w:ascii="Century Gothic" w:hAnsi="Century Gothic"/>
          <w:sz w:val="20"/>
          <w:szCs w:val="20"/>
        </w:rPr>
        <w:t>vile</w:t>
      </w:r>
      <w:r w:rsidR="007130B2" w:rsidRPr="003E66E7">
        <w:rPr>
          <w:rFonts w:ascii="Century Gothic" w:hAnsi="Century Gothic"/>
          <w:sz w:val="20"/>
          <w:szCs w:val="20"/>
        </w:rPr>
        <w:t xml:space="preserve"> </w:t>
      </w:r>
      <w:r w:rsidR="009B2604" w:rsidRPr="003E66E7">
        <w:rPr>
          <w:rFonts w:ascii="Century Gothic" w:hAnsi="Century Gothic"/>
          <w:sz w:val="20"/>
          <w:szCs w:val="20"/>
        </w:rPr>
        <w:t>e</w:t>
      </w:r>
      <w:r w:rsidR="00567EC1" w:rsidRPr="003E66E7">
        <w:rPr>
          <w:rFonts w:ascii="Century Gothic" w:hAnsi="Century Gothic"/>
          <w:sz w:val="20"/>
          <w:szCs w:val="20"/>
        </w:rPr>
        <w:t xml:space="preserve"> politici;</w:t>
      </w:r>
    </w:p>
    <w:p w14:paraId="105FBB00" w14:textId="77777777" w:rsidR="00D016FD" w:rsidRPr="003E66E7" w:rsidRDefault="00567EC1" w:rsidP="00D016FD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essere in possesso del seguente titolo di studi</w:t>
      </w:r>
      <w:r w:rsidR="00D016FD" w:rsidRPr="003E66E7">
        <w:rPr>
          <w:rFonts w:ascii="Century Gothic" w:hAnsi="Century Gothic"/>
          <w:sz w:val="20"/>
          <w:szCs w:val="20"/>
        </w:rPr>
        <w:t>:</w:t>
      </w:r>
      <w:r w:rsidR="009656FB" w:rsidRPr="003E66E7">
        <w:rPr>
          <w:rFonts w:ascii="Century Gothic" w:hAnsi="Century Gothic"/>
          <w:sz w:val="20"/>
          <w:szCs w:val="20"/>
        </w:rPr>
        <w:t xml:space="preserve"> _________________________________</w:t>
      </w:r>
    </w:p>
    <w:p w14:paraId="4395A5B3" w14:textId="77777777" w:rsidR="009656FB" w:rsidRPr="003E66E7" w:rsidRDefault="00567EC1" w:rsidP="009656FB">
      <w:pPr>
        <w:tabs>
          <w:tab w:val="left" w:pos="2055"/>
        </w:tabs>
        <w:ind w:left="1080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lastRenderedPageBreak/>
        <w:t xml:space="preserve">rilasciato in Italia da </w:t>
      </w:r>
      <w:r w:rsidR="00D016FD" w:rsidRPr="003E66E7">
        <w:rPr>
          <w:rFonts w:ascii="Century Gothic" w:hAnsi="Century Gothic"/>
          <w:sz w:val="20"/>
          <w:szCs w:val="20"/>
        </w:rPr>
        <w:t>__________________________________</w:t>
      </w:r>
      <w:r w:rsidR="00D016FD" w:rsidRPr="003E66E7">
        <w:rPr>
          <w:rFonts w:ascii="Century Gothic" w:hAnsi="Century Gothic"/>
          <w:sz w:val="20"/>
          <w:szCs w:val="20"/>
        </w:rPr>
        <w:tab/>
        <w:t>in data_____________</w:t>
      </w:r>
    </w:p>
    <w:p w14:paraId="5F028E6E" w14:textId="77777777" w:rsidR="00567EC1" w:rsidRPr="003E66E7" w:rsidRDefault="00D016FD" w:rsidP="009656FB">
      <w:pPr>
        <w:tabs>
          <w:tab w:val="left" w:pos="2055"/>
        </w:tabs>
        <w:ind w:left="1080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con valutazione/</w:t>
      </w:r>
      <w:r w:rsidR="00567EC1" w:rsidRPr="003E66E7">
        <w:rPr>
          <w:rFonts w:ascii="Century Gothic" w:hAnsi="Century Gothic"/>
          <w:sz w:val="20"/>
          <w:szCs w:val="20"/>
        </w:rPr>
        <w:t xml:space="preserve"> punteggio di</w:t>
      </w:r>
      <w:r w:rsidRPr="003E66E7">
        <w:rPr>
          <w:rFonts w:ascii="Century Gothic" w:hAnsi="Century Gothic"/>
          <w:sz w:val="20"/>
          <w:szCs w:val="20"/>
        </w:rPr>
        <w:t xml:space="preserve"> ____________________</w:t>
      </w:r>
      <w:r w:rsidR="009656FB" w:rsidRPr="003E66E7">
        <w:rPr>
          <w:rFonts w:ascii="Century Gothic" w:hAnsi="Century Gothic"/>
          <w:sz w:val="20"/>
          <w:szCs w:val="20"/>
        </w:rPr>
        <w:t xml:space="preserve"> oppure</w:t>
      </w:r>
    </w:p>
    <w:p w14:paraId="001EF9F7" w14:textId="77777777" w:rsidR="00567EC1" w:rsidRPr="003E66E7" w:rsidRDefault="00567EC1" w:rsidP="009656FB">
      <w:pPr>
        <w:tabs>
          <w:tab w:val="left" w:pos="2055"/>
        </w:tabs>
        <w:ind w:left="1080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Titolo di studio conseguito in uno Stato Estero appartenente all'Unione</w:t>
      </w:r>
      <w:r w:rsidR="00D016FD" w:rsidRPr="003E66E7">
        <w:rPr>
          <w:rFonts w:ascii="Century Gothic" w:hAnsi="Century Gothic"/>
          <w:sz w:val="20"/>
          <w:szCs w:val="20"/>
        </w:rPr>
        <w:t xml:space="preserve">  Europea (indicare la denominaz</w:t>
      </w:r>
      <w:r w:rsidRPr="003E66E7">
        <w:rPr>
          <w:rFonts w:ascii="Century Gothic" w:hAnsi="Century Gothic"/>
          <w:sz w:val="20"/>
          <w:szCs w:val="20"/>
        </w:rPr>
        <w:t>ione del titolo di</w:t>
      </w:r>
      <w:r w:rsidR="007130B2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 xml:space="preserve">studio, l'Istituto,  il  luogo </w:t>
      </w:r>
      <w:r w:rsidR="00D016FD" w:rsidRPr="003E66E7">
        <w:rPr>
          <w:rFonts w:ascii="Century Gothic" w:hAnsi="Century Gothic"/>
          <w:sz w:val="20"/>
          <w:szCs w:val="20"/>
        </w:rPr>
        <w:t xml:space="preserve">e  la data di  rilascio) </w:t>
      </w:r>
      <w:r w:rsidR="009E5654" w:rsidRPr="003E66E7">
        <w:rPr>
          <w:rFonts w:ascii="Century Gothic" w:hAnsi="Century Gothic"/>
          <w:sz w:val="20"/>
          <w:szCs w:val="20"/>
        </w:rPr>
        <w:t xml:space="preserve">______________ </w:t>
      </w:r>
      <w:r w:rsidR="009656FB" w:rsidRPr="003E66E7">
        <w:rPr>
          <w:rFonts w:ascii="Century Gothic" w:hAnsi="Century Gothic"/>
          <w:sz w:val="20"/>
          <w:szCs w:val="20"/>
        </w:rPr>
        <w:t>____________________</w:t>
      </w:r>
      <w:r w:rsidR="009E5654" w:rsidRPr="003E66E7">
        <w:rPr>
          <w:rFonts w:ascii="Century Gothic" w:hAnsi="Century Gothic"/>
          <w:sz w:val="20"/>
          <w:szCs w:val="20"/>
        </w:rPr>
        <w:t>____________</w:t>
      </w:r>
      <w:r w:rsidR="009656FB" w:rsidRPr="003E66E7">
        <w:rPr>
          <w:rFonts w:ascii="Century Gothic" w:hAnsi="Century Gothic"/>
          <w:sz w:val="20"/>
          <w:szCs w:val="20"/>
        </w:rPr>
        <w:t xml:space="preserve">_____ </w:t>
      </w:r>
      <w:r w:rsidRPr="003E66E7">
        <w:rPr>
          <w:rFonts w:ascii="Century Gothic" w:hAnsi="Century Gothic"/>
          <w:sz w:val="20"/>
          <w:szCs w:val="20"/>
        </w:rPr>
        <w:t>riconosciuto/dichiarato equipollente in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 xml:space="preserve">Italia </w:t>
      </w:r>
      <w:r w:rsidR="00D016FD" w:rsidRPr="003E66E7">
        <w:rPr>
          <w:rFonts w:ascii="Century Gothic" w:hAnsi="Century Gothic"/>
          <w:sz w:val="20"/>
          <w:szCs w:val="20"/>
        </w:rPr>
        <w:t>e</w:t>
      </w:r>
      <w:r w:rsidRPr="003E66E7">
        <w:rPr>
          <w:rFonts w:ascii="Century Gothic" w:hAnsi="Century Gothic"/>
          <w:sz w:val="20"/>
          <w:szCs w:val="20"/>
        </w:rPr>
        <w:t xml:space="preserve">  precisamente  al    diploma  di</w:t>
      </w:r>
      <w:r w:rsidR="00D016FD" w:rsidRPr="003E66E7">
        <w:rPr>
          <w:rFonts w:ascii="Century Gothic" w:hAnsi="Century Gothic"/>
          <w:sz w:val="20"/>
          <w:szCs w:val="20"/>
        </w:rPr>
        <w:t xml:space="preserve"> _____________</w:t>
      </w:r>
      <w:r w:rsidR="009656FB" w:rsidRPr="003E66E7">
        <w:rPr>
          <w:rFonts w:ascii="Century Gothic" w:hAnsi="Century Gothic"/>
          <w:sz w:val="20"/>
          <w:szCs w:val="20"/>
        </w:rPr>
        <w:t>_______</w:t>
      </w:r>
      <w:r w:rsidR="00D016FD" w:rsidRPr="003E66E7">
        <w:rPr>
          <w:rFonts w:ascii="Century Gothic" w:hAnsi="Century Gothic"/>
          <w:sz w:val="20"/>
          <w:szCs w:val="20"/>
        </w:rPr>
        <w:t>_</w:t>
      </w:r>
      <w:r w:rsidRPr="003E66E7">
        <w:rPr>
          <w:rFonts w:ascii="Century Gothic" w:hAnsi="Century Gothic"/>
          <w:sz w:val="20"/>
          <w:szCs w:val="20"/>
        </w:rPr>
        <w:t>(allegare  copia  non autenticata  del  documento  di riconoscimento);</w:t>
      </w:r>
    </w:p>
    <w:p w14:paraId="3F6830B4" w14:textId="77777777" w:rsidR="009656FB" w:rsidRPr="003E66E7" w:rsidRDefault="009656FB" w:rsidP="002F072F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essere iscritto</w:t>
      </w:r>
      <w:r w:rsidR="00567EC1" w:rsidRPr="003E66E7">
        <w:rPr>
          <w:rFonts w:ascii="Century Gothic" w:hAnsi="Century Gothic"/>
          <w:sz w:val="20"/>
          <w:szCs w:val="20"/>
        </w:rPr>
        <w:t xml:space="preserve"> dal giorno</w:t>
      </w:r>
      <w:r w:rsidRPr="003E66E7">
        <w:rPr>
          <w:rFonts w:ascii="Century Gothic" w:hAnsi="Century Gothic"/>
          <w:sz w:val="20"/>
          <w:szCs w:val="20"/>
        </w:rPr>
        <w:t xml:space="preserve"> _____________ all'Albo </w:t>
      </w:r>
      <w:r w:rsidR="001B47F6" w:rsidRPr="003E66E7">
        <w:rPr>
          <w:rFonts w:ascii="Century Gothic" w:hAnsi="Century Gothic"/>
          <w:sz w:val="20"/>
          <w:szCs w:val="20"/>
        </w:rPr>
        <w:t>/</w:t>
      </w:r>
      <w:r w:rsidRPr="003E66E7">
        <w:rPr>
          <w:rFonts w:ascii="Century Gothic" w:hAnsi="Century Gothic"/>
          <w:sz w:val="20"/>
          <w:szCs w:val="20"/>
        </w:rPr>
        <w:t>Collegio di</w:t>
      </w:r>
      <w:r w:rsidR="009E5654" w:rsidRPr="003E66E7">
        <w:rPr>
          <w:rFonts w:ascii="Century Gothic" w:hAnsi="Century Gothic"/>
          <w:sz w:val="20"/>
          <w:szCs w:val="20"/>
        </w:rPr>
        <w:t xml:space="preserve"> _____________________ </w:t>
      </w:r>
      <w:r w:rsidRPr="003E66E7">
        <w:rPr>
          <w:rFonts w:ascii="Century Gothic" w:hAnsi="Century Gothic"/>
          <w:sz w:val="20"/>
          <w:szCs w:val="20"/>
        </w:rPr>
        <w:t xml:space="preserve">della provincia </w:t>
      </w:r>
      <w:r w:rsidR="002F072F" w:rsidRPr="003E66E7">
        <w:rPr>
          <w:rFonts w:ascii="Century Gothic" w:hAnsi="Century Gothic"/>
          <w:sz w:val="20"/>
          <w:szCs w:val="20"/>
        </w:rPr>
        <w:t>______________ con la posizione ______________</w:t>
      </w:r>
      <w:r w:rsidRPr="003E66E7">
        <w:rPr>
          <w:rFonts w:ascii="Century Gothic" w:hAnsi="Century Gothic"/>
          <w:sz w:val="20"/>
          <w:szCs w:val="20"/>
        </w:rPr>
        <w:t>e pertanto abilitato all'esercizio della professione in</w:t>
      </w:r>
      <w:r w:rsidR="007130B2" w:rsidRPr="003E66E7">
        <w:rPr>
          <w:rFonts w:ascii="Century Gothic" w:hAnsi="Century Gothic"/>
          <w:sz w:val="20"/>
          <w:szCs w:val="20"/>
        </w:rPr>
        <w:t xml:space="preserve"> </w:t>
      </w:r>
      <w:r w:rsidR="002F072F" w:rsidRPr="003E66E7">
        <w:rPr>
          <w:rFonts w:ascii="Century Gothic" w:hAnsi="Century Gothic"/>
          <w:sz w:val="20"/>
          <w:szCs w:val="20"/>
        </w:rPr>
        <w:t>Italia</w:t>
      </w:r>
    </w:p>
    <w:p w14:paraId="1B21372C" w14:textId="77777777" w:rsidR="00567EC1" w:rsidRPr="003E66E7" w:rsidRDefault="00567EC1" w:rsidP="00FB5D25">
      <w:pPr>
        <w:numPr>
          <w:ilvl w:val="1"/>
          <w:numId w:val="2"/>
        </w:numPr>
        <w:tabs>
          <w:tab w:val="left" w:pos="2055"/>
        </w:tabs>
        <w:jc w:val="both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di non avere subito procedimenti penali </w:t>
      </w:r>
      <w:r w:rsidR="003E66E7">
        <w:rPr>
          <w:rFonts w:ascii="Century Gothic" w:hAnsi="Century Gothic"/>
          <w:sz w:val="20"/>
          <w:szCs w:val="20"/>
        </w:rPr>
        <w:t>e</w:t>
      </w:r>
      <w:r w:rsidRPr="003E66E7">
        <w:rPr>
          <w:rFonts w:ascii="Century Gothic" w:hAnsi="Century Gothic"/>
          <w:sz w:val="20"/>
          <w:szCs w:val="20"/>
        </w:rPr>
        <w:t>/o amministrativi che abbiano comportato la dispensa, destituzione o interdizione dai pubblici impieghi</w:t>
      </w:r>
      <w:r w:rsidR="002F072F" w:rsidRPr="003E66E7">
        <w:rPr>
          <w:rFonts w:ascii="Century Gothic" w:hAnsi="Century Gothic"/>
          <w:sz w:val="20"/>
          <w:szCs w:val="20"/>
        </w:rPr>
        <w:t>,</w:t>
      </w:r>
      <w:r w:rsidRPr="003E66E7">
        <w:rPr>
          <w:rFonts w:ascii="Century Gothic" w:hAnsi="Century Gothic"/>
          <w:sz w:val="20"/>
          <w:szCs w:val="20"/>
        </w:rPr>
        <w:t xml:space="preserve"> o</w:t>
      </w:r>
      <w:r w:rsidR="002F072F" w:rsidRPr="003E66E7">
        <w:rPr>
          <w:rFonts w:ascii="Century Gothic" w:hAnsi="Century Gothic"/>
          <w:sz w:val="20"/>
          <w:szCs w:val="20"/>
        </w:rPr>
        <w:t>vvero</w:t>
      </w:r>
      <w:r w:rsidRPr="003E66E7">
        <w:rPr>
          <w:rFonts w:ascii="Century Gothic" w:hAnsi="Century Gothic"/>
          <w:sz w:val="20"/>
          <w:szCs w:val="20"/>
        </w:rPr>
        <w:t xml:space="preserve"> di non avere corso </w:t>
      </w:r>
      <w:r w:rsidR="002F072F" w:rsidRPr="003E66E7">
        <w:rPr>
          <w:rFonts w:ascii="Century Gothic" w:hAnsi="Century Gothic"/>
          <w:sz w:val="20"/>
          <w:szCs w:val="20"/>
        </w:rPr>
        <w:t>alcuno di tali procedimenti, ov</w:t>
      </w:r>
      <w:r w:rsidRPr="003E66E7">
        <w:rPr>
          <w:rFonts w:ascii="Century Gothic" w:hAnsi="Century Gothic"/>
          <w:sz w:val="20"/>
          <w:szCs w:val="20"/>
        </w:rPr>
        <w:t xml:space="preserve">vero che risultano a proprio carico </w:t>
      </w:r>
      <w:r w:rsidR="002F072F" w:rsidRPr="003E66E7">
        <w:rPr>
          <w:rFonts w:ascii="Century Gothic" w:hAnsi="Century Gothic"/>
          <w:sz w:val="20"/>
          <w:szCs w:val="20"/>
        </w:rPr>
        <w:t>le</w:t>
      </w:r>
      <w:r w:rsidR="00FB5D25">
        <w:rPr>
          <w:rFonts w:ascii="Century Gothic" w:hAnsi="Century Gothic"/>
          <w:sz w:val="20"/>
          <w:szCs w:val="20"/>
        </w:rPr>
        <w:t xml:space="preserve"> </w:t>
      </w:r>
      <w:r w:rsidR="002F072F" w:rsidRPr="003E66E7">
        <w:rPr>
          <w:rFonts w:ascii="Century Gothic" w:hAnsi="Century Gothic"/>
          <w:sz w:val="20"/>
          <w:szCs w:val="20"/>
        </w:rPr>
        <w:t>seguenti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="002F072F" w:rsidRPr="003E66E7">
        <w:rPr>
          <w:rFonts w:ascii="Century Gothic" w:hAnsi="Century Gothic"/>
          <w:sz w:val="20"/>
          <w:szCs w:val="20"/>
        </w:rPr>
        <w:t>condann</w:t>
      </w:r>
      <w:r w:rsidR="00A45FC5" w:rsidRPr="003E66E7">
        <w:rPr>
          <w:rFonts w:ascii="Century Gothic" w:hAnsi="Century Gothic"/>
          <w:sz w:val="20"/>
          <w:szCs w:val="20"/>
        </w:rPr>
        <w:t>e</w:t>
      </w:r>
      <w:r w:rsidRPr="003E66E7">
        <w:rPr>
          <w:rFonts w:ascii="Century Gothic" w:hAnsi="Century Gothic"/>
          <w:sz w:val="20"/>
          <w:szCs w:val="20"/>
        </w:rPr>
        <w:t xml:space="preserve"> penali (indicare in ca</w:t>
      </w:r>
      <w:r w:rsidR="00923824" w:rsidRPr="003E66E7">
        <w:rPr>
          <w:rFonts w:ascii="Century Gothic" w:hAnsi="Century Gothic"/>
          <w:sz w:val="20"/>
          <w:szCs w:val="20"/>
        </w:rPr>
        <w:t>s</w:t>
      </w:r>
      <w:r w:rsidRPr="003E66E7">
        <w:rPr>
          <w:rFonts w:ascii="Century Gothic" w:hAnsi="Century Gothic"/>
          <w:sz w:val="20"/>
          <w:szCs w:val="20"/>
        </w:rPr>
        <w:t>o affermativo gli articoli di legge per cui siano stati concessi amnistia. indulto, condono, perdono giudiziale, sospensione della p</w:t>
      </w:r>
      <w:r w:rsidR="00923824" w:rsidRPr="003E66E7">
        <w:rPr>
          <w:rFonts w:ascii="Century Gothic" w:hAnsi="Century Gothic"/>
          <w:sz w:val="20"/>
          <w:szCs w:val="20"/>
        </w:rPr>
        <w:t>e</w:t>
      </w:r>
      <w:r w:rsidRPr="003E66E7">
        <w:rPr>
          <w:rFonts w:ascii="Century Gothic" w:hAnsi="Century Gothic"/>
          <w:sz w:val="20"/>
          <w:szCs w:val="20"/>
        </w:rPr>
        <w:t xml:space="preserve">na. ecc., salvo che non sia stato concesso il beneficio della non menzione): </w:t>
      </w:r>
      <w:r w:rsidR="001B47F6" w:rsidRPr="003E66E7">
        <w:rPr>
          <w:rFonts w:ascii="Century Gothic" w:hAnsi="Century Gothic"/>
          <w:sz w:val="20"/>
          <w:szCs w:val="20"/>
        </w:rPr>
        <w:t>______________________________________________</w:t>
      </w:r>
    </w:p>
    <w:p w14:paraId="644E4350" w14:textId="77777777" w:rsidR="00567EC1" w:rsidRPr="003E66E7" w:rsidRDefault="00567EC1" w:rsidP="00923824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non essere sogget</w:t>
      </w:r>
      <w:r w:rsidR="00923824" w:rsidRPr="003E66E7">
        <w:rPr>
          <w:rFonts w:ascii="Century Gothic" w:hAnsi="Century Gothic"/>
          <w:sz w:val="20"/>
          <w:szCs w:val="20"/>
        </w:rPr>
        <w:t>to</w:t>
      </w:r>
      <w:r w:rsidRPr="003E66E7">
        <w:rPr>
          <w:rFonts w:ascii="Century Gothic" w:hAnsi="Century Gothic"/>
          <w:sz w:val="20"/>
          <w:szCs w:val="20"/>
        </w:rPr>
        <w:t xml:space="preserve"> a provvedimenti /sanzioni disciplinari che impediscono, anche temporaneamente,</w:t>
      </w:r>
      <w:r w:rsidR="00A45FC5" w:rsidRPr="003E66E7">
        <w:rPr>
          <w:rFonts w:ascii="Century Gothic" w:hAnsi="Century Gothic"/>
          <w:sz w:val="20"/>
          <w:szCs w:val="20"/>
        </w:rPr>
        <w:t xml:space="preserve"> </w:t>
      </w:r>
      <w:r w:rsidRPr="003E66E7">
        <w:rPr>
          <w:rFonts w:ascii="Century Gothic" w:hAnsi="Century Gothic"/>
          <w:sz w:val="20"/>
          <w:szCs w:val="20"/>
        </w:rPr>
        <w:t>l'esercizio della professione:</w:t>
      </w:r>
    </w:p>
    <w:p w14:paraId="297933F9" w14:textId="77777777" w:rsidR="00567EC1" w:rsidRPr="003E66E7" w:rsidRDefault="00567EC1" w:rsidP="00923824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non trovarsi in condi</w:t>
      </w:r>
      <w:r w:rsidR="00923824" w:rsidRPr="003E66E7">
        <w:rPr>
          <w:rFonts w:ascii="Century Gothic" w:hAnsi="Century Gothic"/>
          <w:sz w:val="20"/>
          <w:szCs w:val="20"/>
        </w:rPr>
        <w:t>zi</w:t>
      </w:r>
      <w:r w:rsidRPr="003E66E7">
        <w:rPr>
          <w:rFonts w:ascii="Century Gothic" w:hAnsi="Century Gothic"/>
          <w:sz w:val="20"/>
          <w:szCs w:val="20"/>
        </w:rPr>
        <w:t>oni di incapacità a contrarre con la Pubblica Amministrazione;</w:t>
      </w:r>
    </w:p>
    <w:p w14:paraId="29CB9E1E" w14:textId="77777777" w:rsidR="00923824" w:rsidRPr="003E66E7" w:rsidRDefault="00567EC1" w:rsidP="00923824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non aver alcuna causa ostativa all'incari</w:t>
      </w:r>
      <w:r w:rsidR="00923824" w:rsidRPr="003E66E7">
        <w:rPr>
          <w:rFonts w:ascii="Century Gothic" w:hAnsi="Century Gothic"/>
          <w:sz w:val="20"/>
          <w:szCs w:val="20"/>
        </w:rPr>
        <w:t>c</w:t>
      </w:r>
      <w:r w:rsidRPr="003E66E7">
        <w:rPr>
          <w:rFonts w:ascii="Century Gothic" w:hAnsi="Century Gothic"/>
          <w:sz w:val="20"/>
          <w:szCs w:val="20"/>
        </w:rPr>
        <w:t>o di che tra</w:t>
      </w:r>
      <w:r w:rsidR="00923824" w:rsidRPr="003E66E7">
        <w:rPr>
          <w:rFonts w:ascii="Century Gothic" w:hAnsi="Century Gothic"/>
          <w:sz w:val="20"/>
          <w:szCs w:val="20"/>
        </w:rPr>
        <w:t>ttasi,</w:t>
      </w:r>
      <w:r w:rsidRPr="003E66E7">
        <w:rPr>
          <w:rFonts w:ascii="Century Gothic" w:hAnsi="Century Gothic"/>
          <w:sz w:val="20"/>
          <w:szCs w:val="20"/>
        </w:rPr>
        <w:t xml:space="preserve"> ai sensi delle disposizioni di leggi vigenti e di essere in regola con i versamenti pre</w:t>
      </w:r>
      <w:r w:rsidR="00923824" w:rsidRPr="003E66E7">
        <w:rPr>
          <w:rFonts w:ascii="Century Gothic" w:hAnsi="Century Gothic"/>
          <w:sz w:val="20"/>
          <w:szCs w:val="20"/>
        </w:rPr>
        <w:t>v</w:t>
      </w:r>
      <w:r w:rsidRPr="003E66E7">
        <w:rPr>
          <w:rFonts w:ascii="Century Gothic" w:hAnsi="Century Gothic"/>
          <w:sz w:val="20"/>
          <w:szCs w:val="20"/>
        </w:rPr>
        <w:t>idenziali e assicurativi</w:t>
      </w:r>
    </w:p>
    <w:p w14:paraId="037DA365" w14:textId="77777777" w:rsidR="00567EC1" w:rsidRPr="003E66E7" w:rsidRDefault="00567EC1" w:rsidP="00923824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di avere un </w:t>
      </w:r>
      <w:r w:rsidR="00923824" w:rsidRPr="003E66E7">
        <w:rPr>
          <w:rFonts w:ascii="Century Gothic" w:hAnsi="Century Gothic"/>
          <w:sz w:val="20"/>
          <w:szCs w:val="20"/>
        </w:rPr>
        <w:t>'esperienza professionale plurie</w:t>
      </w:r>
      <w:r w:rsidRPr="003E66E7">
        <w:rPr>
          <w:rFonts w:ascii="Century Gothic" w:hAnsi="Century Gothic"/>
          <w:sz w:val="20"/>
          <w:szCs w:val="20"/>
        </w:rPr>
        <w:t>nnale</w:t>
      </w:r>
      <w:r w:rsidR="00923824" w:rsidRPr="003E66E7">
        <w:rPr>
          <w:rFonts w:ascii="Century Gothic" w:hAnsi="Century Gothic"/>
          <w:sz w:val="20"/>
          <w:szCs w:val="20"/>
        </w:rPr>
        <w:t>,</w:t>
      </w:r>
      <w:r w:rsidRPr="003E66E7">
        <w:rPr>
          <w:rFonts w:ascii="Century Gothic" w:hAnsi="Century Gothic"/>
          <w:sz w:val="20"/>
          <w:szCs w:val="20"/>
        </w:rPr>
        <w:t xml:space="preserve"> come comprovata dal curriculum professionale:</w:t>
      </w:r>
    </w:p>
    <w:p w14:paraId="05F1F98A" w14:textId="77777777" w:rsidR="00567EC1" w:rsidRPr="003E66E7" w:rsidRDefault="00567EC1" w:rsidP="003E43CF">
      <w:pPr>
        <w:numPr>
          <w:ilvl w:val="1"/>
          <w:numId w:val="2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 aver preso visione dell'avviso in oggetto e di accettare integralmente e senza ri</w:t>
      </w:r>
      <w:r w:rsidR="00923824" w:rsidRPr="003E66E7">
        <w:rPr>
          <w:rFonts w:ascii="Century Gothic" w:hAnsi="Century Gothic"/>
          <w:sz w:val="20"/>
          <w:szCs w:val="20"/>
        </w:rPr>
        <w:t>serva</w:t>
      </w:r>
      <w:r w:rsidRPr="003E66E7">
        <w:rPr>
          <w:rFonts w:ascii="Century Gothic" w:hAnsi="Century Gothic"/>
          <w:sz w:val="20"/>
          <w:szCs w:val="20"/>
        </w:rPr>
        <w:t xml:space="preserve"> alcuna il contenuto dello stesso, di tutti gli al</w:t>
      </w:r>
      <w:r w:rsidR="00A45FC5" w:rsidRPr="003E66E7">
        <w:rPr>
          <w:rFonts w:ascii="Century Gothic" w:hAnsi="Century Gothic"/>
          <w:sz w:val="20"/>
          <w:szCs w:val="20"/>
        </w:rPr>
        <w:t>legati e delle norme in esso ri</w:t>
      </w:r>
      <w:r w:rsidRPr="003E66E7">
        <w:rPr>
          <w:rFonts w:ascii="Century Gothic" w:hAnsi="Century Gothic"/>
          <w:sz w:val="20"/>
          <w:szCs w:val="20"/>
        </w:rPr>
        <w:t>chiamate;</w:t>
      </w:r>
    </w:p>
    <w:p w14:paraId="2EFEDE2D" w14:textId="77777777" w:rsidR="00567EC1" w:rsidRPr="003E66E7" w:rsidRDefault="003E43CF" w:rsidP="003E43CF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Dichiar</w:t>
      </w:r>
      <w:r w:rsidR="00567EC1" w:rsidRPr="003E66E7">
        <w:rPr>
          <w:rFonts w:ascii="Century Gothic" w:hAnsi="Century Gothic"/>
          <w:sz w:val="20"/>
          <w:szCs w:val="20"/>
        </w:rPr>
        <w:t>a di essere esperto nella disciplina di</w:t>
      </w:r>
      <w:r w:rsidRPr="003E66E7">
        <w:rPr>
          <w:rFonts w:ascii="Century Gothic" w:hAnsi="Century Gothic"/>
          <w:sz w:val="20"/>
          <w:szCs w:val="20"/>
        </w:rPr>
        <w:t xml:space="preserve"> _________________________________________</w:t>
      </w:r>
    </w:p>
    <w:p w14:paraId="029E4349" w14:textId="77777777" w:rsidR="003E43CF" w:rsidRPr="003E66E7" w:rsidRDefault="00567EC1" w:rsidP="003E43CF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allega alla presente </w:t>
      </w:r>
    </w:p>
    <w:p w14:paraId="0C880052" w14:textId="77777777" w:rsidR="00567EC1" w:rsidRPr="003E66E7" w:rsidRDefault="00567EC1" w:rsidP="003E43CF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copia di un documento</w:t>
      </w:r>
      <w:r w:rsidR="00F74A85" w:rsidRPr="003E66E7">
        <w:rPr>
          <w:rFonts w:ascii="Century Gothic" w:hAnsi="Century Gothic"/>
          <w:sz w:val="20"/>
          <w:szCs w:val="20"/>
        </w:rPr>
        <w:t xml:space="preserve"> di identità in corso di validi</w:t>
      </w:r>
      <w:r w:rsidRPr="003E66E7">
        <w:rPr>
          <w:rFonts w:ascii="Century Gothic" w:hAnsi="Century Gothic"/>
          <w:sz w:val="20"/>
          <w:szCs w:val="20"/>
        </w:rPr>
        <w:t>tà;</w:t>
      </w:r>
    </w:p>
    <w:p w14:paraId="5880F121" w14:textId="77777777" w:rsidR="00567EC1" w:rsidRPr="003E66E7" w:rsidRDefault="00567EC1" w:rsidP="003E43CF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curriculum professionale;</w:t>
      </w:r>
    </w:p>
    <w:p w14:paraId="65AF5751" w14:textId="77777777" w:rsidR="00567EC1" w:rsidRPr="003E66E7" w:rsidRDefault="003E43CF" w:rsidP="00567EC1">
      <w:pPr>
        <w:numPr>
          <w:ilvl w:val="1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(la seguente ulteri</w:t>
      </w:r>
      <w:r w:rsidR="00567EC1" w:rsidRPr="003E66E7">
        <w:rPr>
          <w:rFonts w:ascii="Century Gothic" w:hAnsi="Century Gothic"/>
          <w:sz w:val="20"/>
          <w:szCs w:val="20"/>
        </w:rPr>
        <w:t>ore documentazione):</w:t>
      </w:r>
      <w:r w:rsidRPr="003E66E7">
        <w:rPr>
          <w:rFonts w:ascii="Century Gothic" w:hAnsi="Century Gothic"/>
          <w:sz w:val="20"/>
          <w:szCs w:val="20"/>
        </w:rPr>
        <w:t xml:space="preserve"> _______________________________</w:t>
      </w:r>
    </w:p>
    <w:p w14:paraId="12B5B544" w14:textId="77777777"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14:paraId="5FF7A853" w14:textId="77777777" w:rsidR="00567EC1" w:rsidRPr="003E66E7" w:rsidRDefault="003E43CF" w:rsidP="003E43CF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dichi</w:t>
      </w:r>
      <w:r w:rsidR="00567EC1" w:rsidRPr="003E66E7">
        <w:rPr>
          <w:rFonts w:ascii="Century Gothic" w:hAnsi="Century Gothic"/>
          <w:sz w:val="20"/>
          <w:szCs w:val="20"/>
        </w:rPr>
        <w:t>ara infine di essere c</w:t>
      </w:r>
      <w:r w:rsidR="009D1263" w:rsidRPr="003E66E7">
        <w:rPr>
          <w:rFonts w:ascii="Century Gothic" w:hAnsi="Century Gothic"/>
          <w:sz w:val="20"/>
          <w:szCs w:val="20"/>
        </w:rPr>
        <w:t>onscio che le dichiarazioni di false</w:t>
      </w:r>
      <w:r w:rsidR="00567EC1" w:rsidRPr="003E66E7">
        <w:rPr>
          <w:rFonts w:ascii="Century Gothic" w:hAnsi="Century Gothic"/>
          <w:sz w:val="20"/>
          <w:szCs w:val="20"/>
        </w:rPr>
        <w:t xml:space="preserve"> o non più veritiere comportano l'appl</w:t>
      </w:r>
      <w:r w:rsidR="009D1263" w:rsidRPr="003E66E7">
        <w:rPr>
          <w:rFonts w:ascii="Century Gothic" w:hAnsi="Century Gothic"/>
          <w:sz w:val="20"/>
          <w:szCs w:val="20"/>
        </w:rPr>
        <w:t>icazione</w:t>
      </w:r>
      <w:r w:rsidR="00567EC1" w:rsidRPr="003E66E7">
        <w:rPr>
          <w:rFonts w:ascii="Century Gothic" w:hAnsi="Century Gothic"/>
          <w:sz w:val="20"/>
          <w:szCs w:val="20"/>
        </w:rPr>
        <w:t xml:space="preserve"> delle sa</w:t>
      </w:r>
      <w:r w:rsidR="009D1263" w:rsidRPr="003E66E7">
        <w:rPr>
          <w:rFonts w:ascii="Century Gothic" w:hAnsi="Century Gothic"/>
          <w:sz w:val="20"/>
          <w:szCs w:val="20"/>
        </w:rPr>
        <w:t>nzioni</w:t>
      </w:r>
      <w:r w:rsidR="00567EC1" w:rsidRPr="003E66E7">
        <w:rPr>
          <w:rFonts w:ascii="Century Gothic" w:hAnsi="Century Gothic"/>
          <w:sz w:val="20"/>
          <w:szCs w:val="20"/>
        </w:rPr>
        <w:t xml:space="preserve"> penali per falso in atto pubblico, previste dall'art</w:t>
      </w:r>
      <w:r w:rsidR="009D1263" w:rsidRPr="003E66E7">
        <w:rPr>
          <w:rFonts w:ascii="Century Gothic" w:hAnsi="Century Gothic"/>
          <w:sz w:val="20"/>
          <w:szCs w:val="20"/>
        </w:rPr>
        <w:t>. 76 del DPR 445 2000. nonché l’</w:t>
      </w:r>
      <w:r w:rsidR="00567EC1" w:rsidRPr="003E66E7">
        <w:rPr>
          <w:rFonts w:ascii="Century Gothic" w:hAnsi="Century Gothic"/>
          <w:sz w:val="20"/>
          <w:szCs w:val="20"/>
        </w:rPr>
        <w:t>automatica esclusione del procedimento.</w:t>
      </w:r>
    </w:p>
    <w:p w14:paraId="3B0161F4" w14:textId="77777777" w:rsidR="00567EC1" w:rsidRPr="003E66E7" w:rsidRDefault="00567EC1" w:rsidP="003E43CF">
      <w:pPr>
        <w:numPr>
          <w:ilvl w:val="0"/>
          <w:numId w:val="4"/>
        </w:num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lastRenderedPageBreak/>
        <w:t>In luogo dell'autentica della firma, a</w:t>
      </w:r>
      <w:r w:rsidR="009D1263" w:rsidRPr="003E66E7">
        <w:rPr>
          <w:rFonts w:ascii="Century Gothic" w:hAnsi="Century Gothic"/>
          <w:sz w:val="20"/>
          <w:szCs w:val="20"/>
        </w:rPr>
        <w:t>llega ai sensi del DPR 445/2000,</w:t>
      </w:r>
      <w:r w:rsidR="00A45FC5" w:rsidRPr="003E66E7">
        <w:rPr>
          <w:rFonts w:ascii="Century Gothic" w:hAnsi="Century Gothic"/>
          <w:sz w:val="20"/>
          <w:szCs w:val="20"/>
        </w:rPr>
        <w:t xml:space="preserve"> copi</w:t>
      </w:r>
      <w:r w:rsidRPr="003E66E7">
        <w:rPr>
          <w:rFonts w:ascii="Century Gothic" w:hAnsi="Century Gothic"/>
          <w:sz w:val="20"/>
          <w:szCs w:val="20"/>
        </w:rPr>
        <w:t>a fotostatica del documento d'identità in corso di</w:t>
      </w:r>
      <w:r w:rsidR="009D1263" w:rsidRPr="003E66E7">
        <w:rPr>
          <w:rFonts w:ascii="Century Gothic" w:hAnsi="Century Gothic"/>
          <w:sz w:val="20"/>
          <w:szCs w:val="20"/>
        </w:rPr>
        <w:t xml:space="preserve"> v</w:t>
      </w:r>
      <w:r w:rsidRPr="003E66E7">
        <w:rPr>
          <w:rFonts w:ascii="Century Gothic" w:hAnsi="Century Gothic"/>
          <w:sz w:val="20"/>
          <w:szCs w:val="20"/>
        </w:rPr>
        <w:t>alidità.</w:t>
      </w:r>
    </w:p>
    <w:p w14:paraId="3F179366" w14:textId="77777777" w:rsidR="00567EC1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14:paraId="067E8E05" w14:textId="77777777" w:rsidR="009D1263" w:rsidRPr="003E66E7" w:rsidRDefault="00567EC1" w:rsidP="00567EC1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 xml:space="preserve">Data   </w:t>
      </w:r>
      <w:r w:rsidR="009D1263" w:rsidRPr="003E66E7">
        <w:rPr>
          <w:rFonts w:ascii="Century Gothic" w:hAnsi="Century Gothic"/>
          <w:sz w:val="20"/>
          <w:szCs w:val="20"/>
        </w:rPr>
        <w:t>_________</w:t>
      </w:r>
    </w:p>
    <w:p w14:paraId="401B00C0" w14:textId="77777777" w:rsidR="00567EC1" w:rsidRPr="003E66E7" w:rsidRDefault="009D1263" w:rsidP="009D1263">
      <w:pPr>
        <w:tabs>
          <w:tab w:val="left" w:pos="2055"/>
        </w:tabs>
        <w:jc w:val="center"/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>firma</w:t>
      </w:r>
    </w:p>
    <w:p w14:paraId="66F8A2A9" w14:textId="77777777" w:rsidR="00682EE3" w:rsidRPr="003E66E7" w:rsidRDefault="00FE4050" w:rsidP="00AE3FF6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  <w:r w:rsidRPr="003E66E7">
        <w:rPr>
          <w:rFonts w:ascii="Century Gothic" w:hAnsi="Century Gothic"/>
          <w:sz w:val="20"/>
          <w:szCs w:val="20"/>
        </w:rPr>
        <w:tab/>
      </w:r>
    </w:p>
    <w:p w14:paraId="6B851039" w14:textId="77777777" w:rsidR="00AE3FF6" w:rsidRPr="003E66E7" w:rsidRDefault="00AE3FF6" w:rsidP="00AE3FF6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p w14:paraId="6ACC4AF3" w14:textId="77777777" w:rsidR="00AE3FF6" w:rsidRPr="003E66E7" w:rsidRDefault="00AE3FF6" w:rsidP="00AE3FF6">
      <w:pPr>
        <w:tabs>
          <w:tab w:val="left" w:pos="2055"/>
        </w:tabs>
        <w:rPr>
          <w:rFonts w:ascii="Century Gothic" w:hAnsi="Century Gothic"/>
          <w:sz w:val="20"/>
          <w:szCs w:val="20"/>
        </w:rPr>
      </w:pPr>
    </w:p>
    <w:sectPr w:rsidR="00AE3FF6" w:rsidRPr="003E66E7" w:rsidSect="00AE3FF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357" w:right="1106" w:bottom="794" w:left="1440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4A5E" w14:textId="77777777" w:rsidR="001D4DAA" w:rsidRDefault="001D4DAA">
      <w:r>
        <w:separator/>
      </w:r>
    </w:p>
  </w:endnote>
  <w:endnote w:type="continuationSeparator" w:id="0">
    <w:p w14:paraId="465D876B" w14:textId="77777777" w:rsidR="001D4DAA" w:rsidRDefault="001D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D6A7" w14:textId="77777777" w:rsidR="004E13A7" w:rsidRDefault="004E13A7">
    <w:pPr>
      <w:pStyle w:val="Pidipagina"/>
      <w:rPr>
        <w:rFonts w:ascii="Bell MT" w:hAnsi="Bell MT"/>
        <w:i/>
        <w:spacing w:val="40"/>
        <w:sz w:val="16"/>
        <w:szCs w:val="16"/>
      </w:rPr>
    </w:pPr>
  </w:p>
  <w:p w14:paraId="3065BE21" w14:textId="77777777" w:rsidR="004E13A7" w:rsidRPr="00552AC8" w:rsidRDefault="004E13A7">
    <w:pPr>
      <w:pStyle w:val="Pidipagina"/>
      <w:rPr>
        <w:sz w:val="16"/>
        <w:szCs w:val="16"/>
      </w:rPr>
    </w:pPr>
    <w:r w:rsidRPr="002406AF">
      <w:rPr>
        <w:rFonts w:ascii="Bell MT" w:hAnsi="Bell MT"/>
        <w:i/>
        <w:spacing w:val="40"/>
        <w:sz w:val="16"/>
        <w:szCs w:val="16"/>
      </w:rPr>
      <w:t>Ufficio Tecnico Tel. 0973 605534 – 0973 605539 – fax 0973 605541</w:t>
    </w:r>
    <w:r>
      <w:rPr>
        <w:spacing w:val="40"/>
        <w:sz w:val="16"/>
        <w:szCs w:val="16"/>
      </w:rPr>
      <w:tab/>
    </w:r>
    <w:r w:rsidRPr="001B1420">
      <w:rPr>
        <w:sz w:val="16"/>
        <w:szCs w:val="16"/>
      </w:rPr>
      <w:t xml:space="preserve">Pagina </w:t>
    </w:r>
    <w:r w:rsidR="00735392" w:rsidRPr="001B1420">
      <w:rPr>
        <w:sz w:val="16"/>
        <w:szCs w:val="16"/>
      </w:rPr>
      <w:fldChar w:fldCharType="begin"/>
    </w:r>
    <w:r w:rsidRPr="001B1420">
      <w:rPr>
        <w:sz w:val="16"/>
        <w:szCs w:val="16"/>
      </w:rPr>
      <w:instrText xml:space="preserve"> PAGE </w:instrText>
    </w:r>
    <w:r w:rsidR="00735392" w:rsidRPr="001B142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735392" w:rsidRPr="001B1420">
      <w:rPr>
        <w:sz w:val="16"/>
        <w:szCs w:val="16"/>
      </w:rPr>
      <w:fldChar w:fldCharType="end"/>
    </w:r>
    <w:r w:rsidRPr="001B1420">
      <w:rPr>
        <w:sz w:val="16"/>
        <w:szCs w:val="16"/>
      </w:rPr>
      <w:t xml:space="preserve"> di </w:t>
    </w:r>
    <w:r w:rsidR="00735392" w:rsidRPr="001B1420">
      <w:rPr>
        <w:sz w:val="16"/>
        <w:szCs w:val="16"/>
      </w:rPr>
      <w:fldChar w:fldCharType="begin"/>
    </w:r>
    <w:r w:rsidRPr="001B1420">
      <w:rPr>
        <w:sz w:val="16"/>
        <w:szCs w:val="16"/>
      </w:rPr>
      <w:instrText xml:space="preserve"> NUMPAGES </w:instrText>
    </w:r>
    <w:r w:rsidR="00735392" w:rsidRPr="001B1420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="00735392" w:rsidRPr="001B1420">
      <w:rPr>
        <w:sz w:val="16"/>
        <w:szCs w:val="16"/>
      </w:rPr>
      <w:fldChar w:fldCharType="end"/>
    </w:r>
  </w:p>
  <w:p w14:paraId="4A3BBC53" w14:textId="77777777" w:rsidR="004E13A7" w:rsidRDefault="004E13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CA6C" w14:textId="77777777" w:rsidR="004E13A7" w:rsidRDefault="004E13A7" w:rsidP="00290274">
    <w:pPr>
      <w:pStyle w:val="Pidipagina"/>
      <w:rPr>
        <w:rFonts w:ascii="Bell MT" w:hAnsi="Bell MT"/>
        <w:i/>
        <w:spacing w:val="40"/>
        <w:sz w:val="16"/>
        <w:szCs w:val="16"/>
      </w:rPr>
    </w:pPr>
  </w:p>
  <w:p w14:paraId="53657C28" w14:textId="77777777" w:rsidR="004E13A7" w:rsidRPr="001B1420" w:rsidRDefault="004E13A7" w:rsidP="00290274">
    <w:pPr>
      <w:pStyle w:val="Pidipagina"/>
      <w:rPr>
        <w:sz w:val="16"/>
        <w:szCs w:val="16"/>
      </w:rPr>
    </w:pPr>
    <w:r w:rsidRPr="002406AF">
      <w:rPr>
        <w:rFonts w:ascii="Bell MT" w:hAnsi="Bell MT"/>
        <w:i/>
        <w:spacing w:val="40"/>
        <w:sz w:val="16"/>
        <w:szCs w:val="16"/>
      </w:rPr>
      <w:t>Ufficio Tecnico Tel. 0973 605534 – 0973 605539 – fax 0973 605541</w:t>
    </w:r>
    <w:r>
      <w:rPr>
        <w:spacing w:val="4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887E" w14:textId="77777777" w:rsidR="001D4DAA" w:rsidRDefault="001D4DAA">
      <w:r>
        <w:separator/>
      </w:r>
    </w:p>
  </w:footnote>
  <w:footnote w:type="continuationSeparator" w:id="0">
    <w:p w14:paraId="2741584D" w14:textId="77777777" w:rsidR="001D4DAA" w:rsidRDefault="001D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2FD7" w14:textId="77777777" w:rsidR="004E13A7" w:rsidRDefault="004E13A7" w:rsidP="003C2045">
    <w:pPr>
      <w:jc w:val="center"/>
      <w:rPr>
        <w:spacing w:val="40"/>
        <w:sz w:val="16"/>
        <w:szCs w:val="16"/>
      </w:rPr>
    </w:pPr>
    <w:r w:rsidRPr="00581EFF">
      <w:rPr>
        <w:spacing w:val="40"/>
        <w:sz w:val="16"/>
        <w:szCs w:val="16"/>
      </w:rPr>
      <w:t xml:space="preserve">Comune di Sapri (SA) </w:t>
    </w:r>
    <w:r>
      <w:rPr>
        <w:spacing w:val="40"/>
        <w:sz w:val="16"/>
        <w:szCs w:val="16"/>
      </w:rPr>
      <w:t>Via Villa Comunale – Sapri (SA)</w:t>
    </w:r>
  </w:p>
  <w:p w14:paraId="0DFF47F0" w14:textId="77777777" w:rsidR="004E13A7" w:rsidRDefault="004E13A7" w:rsidP="003C2045">
    <w:pPr>
      <w:jc w:val="center"/>
    </w:pPr>
  </w:p>
  <w:p w14:paraId="15778D58" w14:textId="77777777" w:rsidR="004E13A7" w:rsidRDefault="004E13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F26CD" w14:textId="77777777" w:rsidR="004E13A7" w:rsidRDefault="004E13A7" w:rsidP="00AE3FF6">
    <w:pPr>
      <w:pStyle w:val="Pidipagina"/>
      <w:rPr>
        <w:rFonts w:ascii="Bell MT" w:hAnsi="Bell MT"/>
        <w:i/>
        <w:spacing w:val="40"/>
        <w:sz w:val="16"/>
        <w:szCs w:val="16"/>
      </w:rPr>
    </w:pPr>
    <w:r>
      <w:rPr>
        <w:rFonts w:ascii="Bell MT" w:hAnsi="Bell MT"/>
        <w:i/>
        <w:spacing w:val="40"/>
        <w:sz w:val="16"/>
        <w:szCs w:val="16"/>
      </w:rPr>
      <w:t xml:space="preserve">Comune di Sapri (SA) - </w:t>
    </w:r>
    <w:r w:rsidRPr="002406AF">
      <w:rPr>
        <w:rFonts w:ascii="Bell MT" w:hAnsi="Bell MT"/>
        <w:i/>
        <w:spacing w:val="40"/>
        <w:sz w:val="16"/>
        <w:szCs w:val="16"/>
      </w:rPr>
      <w:t>Ufficio Tecnico Tel. 0973 605534 – 0973 605539 – fax 0973 605541</w:t>
    </w:r>
  </w:p>
  <w:p w14:paraId="1AC057FF" w14:textId="77777777" w:rsidR="004E13A7" w:rsidRDefault="004E13A7" w:rsidP="00AE3FF6">
    <w:pPr>
      <w:pStyle w:val="Pidipagina"/>
    </w:pPr>
    <w:r>
      <w:rPr>
        <w:spacing w:val="40"/>
        <w:sz w:val="16"/>
        <w:szCs w:val="16"/>
      </w:rPr>
      <w:tab/>
    </w:r>
  </w:p>
  <w:p w14:paraId="5FFC9D16" w14:textId="77777777" w:rsidR="004E13A7" w:rsidRDefault="004E13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0"/>
      <w:gridCol w:w="6120"/>
    </w:tblGrid>
    <w:tr w:rsidR="003E66E7" w14:paraId="439C9610" w14:textId="77777777" w:rsidTr="00FB65CA">
      <w:trPr>
        <w:trHeight w:val="1135"/>
      </w:trPr>
      <w:tc>
        <w:tcPr>
          <w:tcW w:w="1800" w:type="dxa"/>
          <w:hideMark/>
        </w:tcPr>
        <w:p w14:paraId="58F119B5" w14:textId="77777777" w:rsidR="003E66E7" w:rsidRDefault="003E66E7" w:rsidP="003E66E7">
          <w:pPr>
            <w:spacing w:after="0"/>
            <w:jc w:val="center"/>
            <w:rPr>
              <w:rFonts w:ascii="Trebuchet MS" w:hAnsi="Trebuchet MS"/>
              <w:noProof/>
            </w:rPr>
          </w:pPr>
          <w:r>
            <w:rPr>
              <w:rFonts w:ascii="Trebuchet MS" w:hAnsi="Trebuchet MS"/>
              <w:noProof/>
              <w:lang w:eastAsia="it-IT"/>
            </w:rPr>
            <w:drawing>
              <wp:inline distT="0" distB="0" distL="0" distR="0" wp14:anchorId="35B6033E" wp14:editId="22A73E49">
                <wp:extent cx="704850" cy="800100"/>
                <wp:effectExtent l="0" t="0" r="0" b="0"/>
                <wp:docPr id="8" name="Immagine 4" descr="logo 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4740AB3" w14:textId="77777777" w:rsidR="003E66E7" w:rsidRDefault="003E66E7" w:rsidP="003E66E7">
          <w:pPr>
            <w:spacing w:after="0"/>
            <w:ind w:left="-57" w:right="-57"/>
            <w:jc w:val="center"/>
            <w:rPr>
              <w:rFonts w:ascii="Trebuchet MS" w:hAnsi="Trebuchet MS" w:cs="Arial"/>
              <w:b/>
              <w:sz w:val="16"/>
              <w:szCs w:val="16"/>
            </w:rPr>
          </w:pPr>
        </w:p>
      </w:tc>
      <w:tc>
        <w:tcPr>
          <w:tcW w:w="6120" w:type="dxa"/>
          <w:hideMark/>
        </w:tcPr>
        <w:p w14:paraId="62CB359D" w14:textId="77777777"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Arial"/>
              <w:b/>
              <w:sz w:val="48"/>
              <w:szCs w:val="48"/>
            </w:rPr>
          </w:pPr>
          <w:r>
            <w:rPr>
              <w:rFonts w:ascii="Trebuchet MS" w:hAnsi="Trebuchet MS" w:cs="Arial"/>
              <w:b/>
              <w:sz w:val="48"/>
              <w:szCs w:val="48"/>
            </w:rPr>
            <w:t>Comune di Sapri</w:t>
          </w:r>
        </w:p>
        <w:p w14:paraId="28D4B7E8" w14:textId="77777777" w:rsidR="003E66E7" w:rsidRPr="00164F90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Arial"/>
              <w:b/>
              <w:sz w:val="48"/>
              <w:szCs w:val="48"/>
            </w:rPr>
          </w:pPr>
          <w:r>
            <w:rPr>
              <w:rFonts w:ascii="Trebuchet MS" w:hAnsi="Trebuchet MS" w:cs="Arial"/>
              <w:b/>
              <w:sz w:val="28"/>
              <w:szCs w:val="28"/>
            </w:rPr>
            <w:t>Provincia di Salerno</w:t>
          </w:r>
        </w:p>
        <w:p w14:paraId="039FFA07" w14:textId="77777777"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Tahoma"/>
            </w:rPr>
          </w:pPr>
          <w:r>
            <w:rPr>
              <w:rFonts w:ascii="Trebuchet MS" w:hAnsi="Trebuchet MS" w:cs="Tahoma"/>
            </w:rPr>
            <w:t>tel. 0973-605511 - fax 0973-605541</w:t>
          </w:r>
        </w:p>
        <w:p w14:paraId="2B47A19B" w14:textId="77777777" w:rsidR="003E66E7" w:rsidRDefault="003E66E7" w:rsidP="003E66E7">
          <w:pPr>
            <w:widowControl w:val="0"/>
            <w:adjustRightInd w:val="0"/>
            <w:spacing w:after="0"/>
            <w:jc w:val="center"/>
            <w:rPr>
              <w:rStyle w:val="Collegamentoipertestuale"/>
              <w:rFonts w:ascii="Trebuchet MS" w:eastAsia="Tahoma" w:hAnsi="Trebuchet MS"/>
              <w:sz w:val="18"/>
            </w:rPr>
          </w:pPr>
          <w:r>
            <w:rPr>
              <w:rFonts w:ascii="Trebuchet MS" w:hAnsi="Trebuchet MS" w:cs="Tahoma"/>
              <w:sz w:val="18"/>
              <w:szCs w:val="18"/>
            </w:rPr>
            <w:t xml:space="preserve">Web </w:t>
          </w:r>
          <w:hyperlink r:id="rId2" w:history="1">
            <w:r>
              <w:rPr>
                <w:rStyle w:val="Collegamentoipertestuale"/>
                <w:rFonts w:ascii="Trebuchet MS" w:eastAsia="Tahoma" w:hAnsi="Trebuchet MS"/>
                <w:sz w:val="18"/>
              </w:rPr>
              <w:t>www.comune.sapri.sa.it</w:t>
            </w:r>
          </w:hyperlink>
          <w:r>
            <w:rPr>
              <w:rFonts w:ascii="Trebuchet MS" w:hAnsi="Trebuchet MS" w:cs="Tahoma"/>
              <w:sz w:val="18"/>
              <w:szCs w:val="18"/>
            </w:rPr>
            <w:t xml:space="preserve"> - e mail </w:t>
          </w:r>
          <w:hyperlink r:id="rId3" w:history="1">
            <w:r w:rsidRPr="00D3715A">
              <w:rPr>
                <w:rStyle w:val="Collegamentoipertestuale"/>
                <w:rFonts w:ascii="Trebuchet MS" w:eastAsia="Tahoma" w:hAnsi="Trebuchet MS"/>
                <w:sz w:val="18"/>
              </w:rPr>
              <w:t>protocollo.sapri@asmepec.it</w:t>
            </w:r>
          </w:hyperlink>
        </w:p>
        <w:p w14:paraId="760F8096" w14:textId="77777777"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Tahoma"/>
              <w:sz w:val="18"/>
              <w:szCs w:val="18"/>
              <w:u w:val="single"/>
            </w:rPr>
          </w:pPr>
        </w:p>
        <w:p w14:paraId="4BC4ED0F" w14:textId="77777777"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Tahoma"/>
              <w:sz w:val="18"/>
              <w:szCs w:val="18"/>
              <w:u w:val="single"/>
            </w:rPr>
          </w:pPr>
        </w:p>
        <w:p w14:paraId="5CC727F2" w14:textId="77777777" w:rsidR="003E66E7" w:rsidRDefault="003E66E7" w:rsidP="003E66E7">
          <w:pPr>
            <w:widowControl w:val="0"/>
            <w:adjustRightInd w:val="0"/>
            <w:spacing w:after="0"/>
            <w:jc w:val="center"/>
            <w:rPr>
              <w:rFonts w:ascii="Trebuchet MS" w:hAnsi="Trebuchet MS" w:cs="Tahoma"/>
              <w:sz w:val="18"/>
              <w:szCs w:val="18"/>
              <w:u w:val="single"/>
            </w:rPr>
          </w:pPr>
        </w:p>
        <w:p w14:paraId="5F546466" w14:textId="77777777" w:rsidR="003E66E7" w:rsidRDefault="003E66E7" w:rsidP="003E66E7">
          <w:pPr>
            <w:widowControl w:val="0"/>
            <w:adjustRightInd w:val="0"/>
            <w:spacing w:after="0"/>
            <w:ind w:left="-1879" w:hanging="284"/>
            <w:jc w:val="both"/>
            <w:rPr>
              <w:rFonts w:ascii="Trebuchet MS" w:hAnsi="Trebuchet MS" w:cs="Tahoma"/>
              <w:sz w:val="18"/>
              <w:szCs w:val="18"/>
              <w:u w:val="single"/>
            </w:rPr>
          </w:pPr>
          <w:proofErr w:type="spellStart"/>
          <w:r>
            <w:rPr>
              <w:rFonts w:ascii="Trebuchet MS" w:hAnsi="Trebuchet MS" w:cs="Tahoma"/>
              <w:sz w:val="18"/>
              <w:szCs w:val="18"/>
              <w:u w:val="single"/>
            </w:rPr>
            <w:t>xg</w:t>
          </w:r>
          <w:proofErr w:type="spellEnd"/>
        </w:p>
      </w:tc>
    </w:tr>
  </w:tbl>
  <w:p w14:paraId="6935CB10" w14:textId="77777777" w:rsidR="004E13A7" w:rsidRDefault="004E13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70500"/>
    <w:multiLevelType w:val="hybridMultilevel"/>
    <w:tmpl w:val="E7B4AB72"/>
    <w:lvl w:ilvl="0" w:tplc="B388D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2EED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97ABC"/>
    <w:multiLevelType w:val="hybridMultilevel"/>
    <w:tmpl w:val="9AFC5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05D7D"/>
    <w:multiLevelType w:val="hybridMultilevel"/>
    <w:tmpl w:val="BC3A8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C22EED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CF5798"/>
    <w:multiLevelType w:val="hybridMultilevel"/>
    <w:tmpl w:val="4F1EC9D8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3888">
    <w:abstractNumId w:val="1"/>
  </w:num>
  <w:num w:numId="2" w16cid:durableId="98721695">
    <w:abstractNumId w:val="2"/>
  </w:num>
  <w:num w:numId="3" w16cid:durableId="562105934">
    <w:abstractNumId w:val="3"/>
  </w:num>
  <w:num w:numId="4" w16cid:durableId="138275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7"/>
    <w:rsid w:val="00006FEB"/>
    <w:rsid w:val="000114CA"/>
    <w:rsid w:val="00030919"/>
    <w:rsid w:val="00036084"/>
    <w:rsid w:val="00057A3E"/>
    <w:rsid w:val="000614EC"/>
    <w:rsid w:val="00083F1B"/>
    <w:rsid w:val="00084C51"/>
    <w:rsid w:val="000A05E7"/>
    <w:rsid w:val="000A271F"/>
    <w:rsid w:val="000B6515"/>
    <w:rsid w:val="000B6BB8"/>
    <w:rsid w:val="000C493B"/>
    <w:rsid w:val="000C689E"/>
    <w:rsid w:val="001215BC"/>
    <w:rsid w:val="00154453"/>
    <w:rsid w:val="00175B7A"/>
    <w:rsid w:val="001A08D7"/>
    <w:rsid w:val="001B1420"/>
    <w:rsid w:val="001B47F6"/>
    <w:rsid w:val="001C7445"/>
    <w:rsid w:val="001D31FF"/>
    <w:rsid w:val="001D4DAA"/>
    <w:rsid w:val="001D74F7"/>
    <w:rsid w:val="00200F2C"/>
    <w:rsid w:val="00205DD8"/>
    <w:rsid w:val="002406AF"/>
    <w:rsid w:val="00255401"/>
    <w:rsid w:val="00290274"/>
    <w:rsid w:val="002E00B1"/>
    <w:rsid w:val="002F072F"/>
    <w:rsid w:val="0031685B"/>
    <w:rsid w:val="00343F67"/>
    <w:rsid w:val="003451E1"/>
    <w:rsid w:val="00345EDE"/>
    <w:rsid w:val="00351187"/>
    <w:rsid w:val="00361550"/>
    <w:rsid w:val="003C2045"/>
    <w:rsid w:val="003C4E56"/>
    <w:rsid w:val="003D10EE"/>
    <w:rsid w:val="003E43CF"/>
    <w:rsid w:val="003E66E7"/>
    <w:rsid w:val="004062AA"/>
    <w:rsid w:val="00424872"/>
    <w:rsid w:val="00493A79"/>
    <w:rsid w:val="004A36FE"/>
    <w:rsid w:val="004A7EE8"/>
    <w:rsid w:val="004D1284"/>
    <w:rsid w:val="004E13A7"/>
    <w:rsid w:val="004E4DF6"/>
    <w:rsid w:val="004E553E"/>
    <w:rsid w:val="005021DC"/>
    <w:rsid w:val="00513ABE"/>
    <w:rsid w:val="00552AC8"/>
    <w:rsid w:val="00567EC1"/>
    <w:rsid w:val="00572EB1"/>
    <w:rsid w:val="00581EFF"/>
    <w:rsid w:val="0058550A"/>
    <w:rsid w:val="00591AF1"/>
    <w:rsid w:val="005B51E9"/>
    <w:rsid w:val="005D0BD2"/>
    <w:rsid w:val="00662FC6"/>
    <w:rsid w:val="00682EE3"/>
    <w:rsid w:val="006B1C27"/>
    <w:rsid w:val="006B2A82"/>
    <w:rsid w:val="006E1BF4"/>
    <w:rsid w:val="006E6B2B"/>
    <w:rsid w:val="006F1B1C"/>
    <w:rsid w:val="007130B2"/>
    <w:rsid w:val="00735392"/>
    <w:rsid w:val="007465B9"/>
    <w:rsid w:val="007B0742"/>
    <w:rsid w:val="007C113C"/>
    <w:rsid w:val="007E0654"/>
    <w:rsid w:val="007F177D"/>
    <w:rsid w:val="00811B6A"/>
    <w:rsid w:val="00823181"/>
    <w:rsid w:val="008241D0"/>
    <w:rsid w:val="008823A0"/>
    <w:rsid w:val="00891230"/>
    <w:rsid w:val="008A1AB3"/>
    <w:rsid w:val="008B2066"/>
    <w:rsid w:val="008C217F"/>
    <w:rsid w:val="00905E32"/>
    <w:rsid w:val="00923824"/>
    <w:rsid w:val="00961BFA"/>
    <w:rsid w:val="009656FB"/>
    <w:rsid w:val="00972533"/>
    <w:rsid w:val="009B2604"/>
    <w:rsid w:val="009D1263"/>
    <w:rsid w:val="009D4173"/>
    <w:rsid w:val="009E3764"/>
    <w:rsid w:val="009E5654"/>
    <w:rsid w:val="00A02673"/>
    <w:rsid w:val="00A1612F"/>
    <w:rsid w:val="00A16B26"/>
    <w:rsid w:val="00A3341B"/>
    <w:rsid w:val="00A45FC5"/>
    <w:rsid w:val="00A4668C"/>
    <w:rsid w:val="00A56BEF"/>
    <w:rsid w:val="00AA3CE2"/>
    <w:rsid w:val="00AB29F3"/>
    <w:rsid w:val="00AB3C0E"/>
    <w:rsid w:val="00AC7272"/>
    <w:rsid w:val="00AE3FF6"/>
    <w:rsid w:val="00B46F41"/>
    <w:rsid w:val="00B507FF"/>
    <w:rsid w:val="00B57B22"/>
    <w:rsid w:val="00BD5DF4"/>
    <w:rsid w:val="00BF1EFC"/>
    <w:rsid w:val="00BF6E54"/>
    <w:rsid w:val="00C15452"/>
    <w:rsid w:val="00C15A9D"/>
    <w:rsid w:val="00C26F98"/>
    <w:rsid w:val="00C31F41"/>
    <w:rsid w:val="00CA0B03"/>
    <w:rsid w:val="00CC555A"/>
    <w:rsid w:val="00CD6F86"/>
    <w:rsid w:val="00CE4F53"/>
    <w:rsid w:val="00CF25C7"/>
    <w:rsid w:val="00D016FD"/>
    <w:rsid w:val="00D20835"/>
    <w:rsid w:val="00D42AF1"/>
    <w:rsid w:val="00D5524A"/>
    <w:rsid w:val="00E02590"/>
    <w:rsid w:val="00E222CB"/>
    <w:rsid w:val="00E555FF"/>
    <w:rsid w:val="00E83660"/>
    <w:rsid w:val="00E9061F"/>
    <w:rsid w:val="00EF0C49"/>
    <w:rsid w:val="00F10D22"/>
    <w:rsid w:val="00F74A85"/>
    <w:rsid w:val="00F76035"/>
    <w:rsid w:val="00FB5D25"/>
    <w:rsid w:val="00FE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2F3A1"/>
  <w15:docId w15:val="{14A51C47-D685-4945-B783-55ADC24D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1420"/>
    <w:pPr>
      <w:spacing w:after="200" w:line="276" w:lineRule="auto"/>
    </w:pPr>
    <w:rPr>
      <w:sz w:val="22"/>
      <w:szCs w:val="22"/>
      <w:lang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42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142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142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142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B142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42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420"/>
    <w:pPr>
      <w:spacing w:after="0"/>
      <w:outlineLvl w:val="6"/>
    </w:pPr>
    <w:rPr>
      <w:rFonts w:ascii="Cambria" w:hAnsi="Cambria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420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42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B6BB8"/>
    <w:pPr>
      <w:pBdr>
        <w:left w:val="single" w:sz="6" w:space="1" w:color="auto"/>
        <w:right w:val="single" w:sz="6" w:space="1" w:color="auto"/>
      </w:pBdr>
      <w:spacing w:line="480" w:lineRule="auto"/>
      <w:jc w:val="both"/>
    </w:pPr>
    <w:rPr>
      <w:szCs w:val="20"/>
    </w:rPr>
  </w:style>
  <w:style w:type="paragraph" w:styleId="Corpodeltesto2">
    <w:name w:val="Body Text 2"/>
    <w:basedOn w:val="Normale"/>
    <w:rsid w:val="000B6BB8"/>
    <w:pPr>
      <w:pBdr>
        <w:left w:val="single" w:sz="6" w:space="1" w:color="auto"/>
        <w:right w:val="single" w:sz="6" w:space="1" w:color="auto"/>
      </w:pBdr>
      <w:spacing w:line="480" w:lineRule="auto"/>
      <w:jc w:val="both"/>
    </w:pPr>
    <w:rPr>
      <w:color w:val="FF0000"/>
      <w:szCs w:val="20"/>
    </w:rPr>
  </w:style>
  <w:style w:type="paragraph" w:styleId="Intestazione">
    <w:name w:val="header"/>
    <w:basedOn w:val="Normale"/>
    <w:link w:val="IntestazioneCarattere"/>
    <w:uiPriority w:val="99"/>
    <w:rsid w:val="000B6BB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Mappadocumento">
    <w:name w:val="Document Map"/>
    <w:basedOn w:val="Normale"/>
    <w:semiHidden/>
    <w:rsid w:val="000B6BB8"/>
    <w:pPr>
      <w:shd w:val="clear" w:color="auto" w:fill="000080"/>
    </w:pPr>
    <w:rPr>
      <w:rFonts w:ascii="Tahoma" w:hAnsi="Tahoma"/>
      <w:sz w:val="20"/>
      <w:szCs w:val="20"/>
    </w:rPr>
  </w:style>
  <w:style w:type="character" w:styleId="Numeropagina">
    <w:name w:val="page number"/>
    <w:basedOn w:val="Carpredefinitoparagrafo"/>
    <w:rsid w:val="000B6BB8"/>
  </w:style>
  <w:style w:type="paragraph" w:styleId="Pidipagina">
    <w:name w:val="footer"/>
    <w:basedOn w:val="Normale"/>
    <w:rsid w:val="000B6BB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link w:val="TitoloCarattere"/>
    <w:uiPriority w:val="10"/>
    <w:qFormat/>
    <w:rsid w:val="001B142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Testofumetto">
    <w:name w:val="Balloon Text"/>
    <w:basedOn w:val="Normale"/>
    <w:semiHidden/>
    <w:rsid w:val="0058550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142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14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1420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1420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1420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42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420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420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420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1B1420"/>
    <w:rPr>
      <w:rFonts w:ascii="Cambria" w:eastAsia="Times New Roman" w:hAnsi="Cambria" w:cs="Times New Roman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42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42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1B1420"/>
    <w:rPr>
      <w:b/>
      <w:bCs/>
    </w:rPr>
  </w:style>
  <w:style w:type="character" w:styleId="Enfasicorsivo">
    <w:name w:val="Emphasis"/>
    <w:uiPriority w:val="20"/>
    <w:qFormat/>
    <w:rsid w:val="001B14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1B142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B142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1420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420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4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420"/>
    <w:rPr>
      <w:b/>
      <w:bCs/>
      <w:i/>
      <w:iCs/>
    </w:rPr>
  </w:style>
  <w:style w:type="character" w:styleId="Enfasidelicata">
    <w:name w:val="Subtle Emphasis"/>
    <w:uiPriority w:val="19"/>
    <w:qFormat/>
    <w:rsid w:val="001B1420"/>
    <w:rPr>
      <w:i/>
      <w:iCs/>
    </w:rPr>
  </w:style>
  <w:style w:type="character" w:styleId="Enfasiintensa">
    <w:name w:val="Intense Emphasis"/>
    <w:uiPriority w:val="21"/>
    <w:qFormat/>
    <w:rsid w:val="001B1420"/>
    <w:rPr>
      <w:b/>
      <w:bCs/>
    </w:rPr>
  </w:style>
  <w:style w:type="character" w:styleId="Riferimentodelicato">
    <w:name w:val="Subtle Reference"/>
    <w:uiPriority w:val="31"/>
    <w:qFormat/>
    <w:rsid w:val="001B1420"/>
    <w:rPr>
      <w:smallCaps/>
    </w:rPr>
  </w:style>
  <w:style w:type="character" w:styleId="Riferimentointenso">
    <w:name w:val="Intense Reference"/>
    <w:uiPriority w:val="32"/>
    <w:qFormat/>
    <w:rsid w:val="001B1420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1B1420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1420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7FF"/>
    <w:rPr>
      <w:lang w:eastAsia="en-US" w:bidi="en-US"/>
    </w:rPr>
  </w:style>
  <w:style w:type="character" w:styleId="Testosegnaposto">
    <w:name w:val="Placeholder Text"/>
    <w:basedOn w:val="Carpredefinitoparagrafo"/>
    <w:uiPriority w:val="99"/>
    <w:semiHidden/>
    <w:rsid w:val="00FE4050"/>
    <w:rPr>
      <w:color w:val="808080"/>
    </w:rPr>
  </w:style>
  <w:style w:type="character" w:styleId="Collegamentoipertestuale">
    <w:name w:val="Hyperlink"/>
    <w:rsid w:val="003E6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sapri@asmepec.it" TargetMode="External"/><Relationship Id="rId2" Type="http://schemas.openxmlformats.org/officeDocument/2006/relationships/hyperlink" Target="http://www.comune.sapri.sa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agliola.d\AppData\Roaming\Microsoft\Templates\carta%20intestata%20UTC%200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7890-8E23-412B-82DB-D1E2B4EB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UTC 08.dotx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castagliola.d</dc:creator>
  <cp:lastModifiedBy>nicola</cp:lastModifiedBy>
  <cp:revision>2</cp:revision>
  <cp:lastPrinted>2015-08-11T07:45:00Z</cp:lastPrinted>
  <dcterms:created xsi:type="dcterms:W3CDTF">2025-03-04T18:40:00Z</dcterms:created>
  <dcterms:modified xsi:type="dcterms:W3CDTF">2025-03-04T18:40:00Z</dcterms:modified>
</cp:coreProperties>
</file>